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事人名称：天津市润达金源水务有限公司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统一社会信用代码：91120223069852105A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法定代表人：赵伟佳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地址：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天津市静海县大邱庄镇恒泰路1号509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2024年4月25日对你单位进行了调查。根据你单位提供的《大邱庄综合污水处理厂特许经营项目特许经营协议》《大邱庄综合污水处理厂特许经营项目污水处理服务协议》《静海区大邱庄综合污水处理厂提标改造工程环境影响报告书》《污染源自动监控设施（废水）登记备案表》《排污许可证副本》（证书编号：91120223069852105A001X），你单位负责运营大邱庄综合污水处理厂并安装有COD、氨氮、总磷、总氮、pH值水质在线监测设备。根据《天津市2024年环境监管重点单位名录》，你单位为天津市2024年水类重点监管单位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污水处理厂正在运行，处理后的污水正在排放。执法人员发现你单位pH值在线监测设备连接的采样管线断开，水样无法进入pH值采样管道，厂区总排口（DW002）处的采样泵管道破损，与混合采样器连接的管道上压力表显示为0，水样无法正常进入混合采样器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大邱庄综合污水处理厂特许经营项目特许经营协议》《大邱庄综合污水处理厂特许经营项目污水处理服务协议》《静海区大邱庄综合污水处理厂提标改造工程环境影响报告书》《污染源自动监控设施（废水）登记备案表》《排污许可证副本》（证书编号：91120223069852105A001X）、《天津市2024年环境监管重点单位名录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《中华人民共和国水污染防治法》第二十三条第一款的规定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属于未保证自动监测设备正常运行，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2024年6月13日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陈述申辩意见及佐证材料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.由于取样泵内部进入异物，造成管道压力堆积，最终导致管道崩开，发现问题后，立即安排人员进行维修，未长期丧失功能；pH采样管道是巡视人员不慎用脚碰到采样管，导致位置有所偏离，已进行了恢复，并非主观损坏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2.根据《中华人民共和国行政处罚法》中第三十三条规定，我单位认为，在得知故障发生后，立即进行了处理，没有造成危害和严重后果，属于不予行政处罚范围，因此请求给予免于处罚。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我单位运行情况比较困难，截止目前，大邱庄镇政府拖欠污水处理费已达18592.38万元，为避免污水厂因资金问题而停运，已多次向上级公司借款及向银行贷款来维持正常运行，实在难以承受罚款，恳请免于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你单位于2024年6月13日提出的陈述申辩材料等证据为凭。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事先告知书中拟处罚金额已充分考虑到你单位违法情节、整改情况及运行困难等因素，故不采纳你单位申请免予处罚的陈述申辩意见。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依据《中华人民共和国水污染防治法》第八十二条第二项的规定的规定，我局：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2.对你单位处罚款三万元。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，在生产过程中保证自动监测设备正常运行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8032B"/>
    <w:rsid w:val="01C63E03"/>
    <w:rsid w:val="04564EA5"/>
    <w:rsid w:val="047D7869"/>
    <w:rsid w:val="04CF2504"/>
    <w:rsid w:val="06A03EDF"/>
    <w:rsid w:val="06E33C69"/>
    <w:rsid w:val="075524D7"/>
    <w:rsid w:val="07B93B0C"/>
    <w:rsid w:val="08107DEF"/>
    <w:rsid w:val="08A676E1"/>
    <w:rsid w:val="09114283"/>
    <w:rsid w:val="0BEA4C5E"/>
    <w:rsid w:val="0E221F47"/>
    <w:rsid w:val="0F830E9A"/>
    <w:rsid w:val="104D77F9"/>
    <w:rsid w:val="14A22454"/>
    <w:rsid w:val="173B33C8"/>
    <w:rsid w:val="1A3F25F1"/>
    <w:rsid w:val="1B552996"/>
    <w:rsid w:val="1BB8168D"/>
    <w:rsid w:val="1BC26D67"/>
    <w:rsid w:val="1CC54CEB"/>
    <w:rsid w:val="1EB4517A"/>
    <w:rsid w:val="1F6A3919"/>
    <w:rsid w:val="22AA1244"/>
    <w:rsid w:val="2378242F"/>
    <w:rsid w:val="25447B70"/>
    <w:rsid w:val="25735D76"/>
    <w:rsid w:val="26162D5B"/>
    <w:rsid w:val="263461BC"/>
    <w:rsid w:val="27FC4468"/>
    <w:rsid w:val="28287681"/>
    <w:rsid w:val="2ABE5B1A"/>
    <w:rsid w:val="2CBF39D4"/>
    <w:rsid w:val="2E2D1CD7"/>
    <w:rsid w:val="2E7E4B4C"/>
    <w:rsid w:val="2EA35576"/>
    <w:rsid w:val="2EDB0A14"/>
    <w:rsid w:val="2F096FCE"/>
    <w:rsid w:val="3037780B"/>
    <w:rsid w:val="312C04D9"/>
    <w:rsid w:val="34FC2C60"/>
    <w:rsid w:val="35847960"/>
    <w:rsid w:val="36DC37DD"/>
    <w:rsid w:val="372B1CAC"/>
    <w:rsid w:val="39BB0884"/>
    <w:rsid w:val="3BA70B39"/>
    <w:rsid w:val="3C7636AF"/>
    <w:rsid w:val="3E516742"/>
    <w:rsid w:val="427625CC"/>
    <w:rsid w:val="42BA1DF9"/>
    <w:rsid w:val="42DF066D"/>
    <w:rsid w:val="43F84AAE"/>
    <w:rsid w:val="442F10A5"/>
    <w:rsid w:val="46843426"/>
    <w:rsid w:val="473A0DD5"/>
    <w:rsid w:val="47C66189"/>
    <w:rsid w:val="49A445AC"/>
    <w:rsid w:val="4A263D9A"/>
    <w:rsid w:val="4A621736"/>
    <w:rsid w:val="4AF71395"/>
    <w:rsid w:val="4CA7559F"/>
    <w:rsid w:val="4D6435C2"/>
    <w:rsid w:val="4DB90F20"/>
    <w:rsid w:val="4DF56AA7"/>
    <w:rsid w:val="4E393586"/>
    <w:rsid w:val="51935037"/>
    <w:rsid w:val="521C5B03"/>
    <w:rsid w:val="53767495"/>
    <w:rsid w:val="54580B43"/>
    <w:rsid w:val="55977FBC"/>
    <w:rsid w:val="5794182D"/>
    <w:rsid w:val="586D4E7F"/>
    <w:rsid w:val="58AA247F"/>
    <w:rsid w:val="58F32920"/>
    <w:rsid w:val="5A4853C7"/>
    <w:rsid w:val="5B5C731D"/>
    <w:rsid w:val="5C9F4A39"/>
    <w:rsid w:val="5DD022F3"/>
    <w:rsid w:val="5E5D6572"/>
    <w:rsid w:val="5EC8235B"/>
    <w:rsid w:val="5ECD3BB6"/>
    <w:rsid w:val="61787F41"/>
    <w:rsid w:val="63EC73E1"/>
    <w:rsid w:val="65465834"/>
    <w:rsid w:val="659E7913"/>
    <w:rsid w:val="6964079E"/>
    <w:rsid w:val="6AEC59B8"/>
    <w:rsid w:val="6B1F7E37"/>
    <w:rsid w:val="6BF3652D"/>
    <w:rsid w:val="6C1C590D"/>
    <w:rsid w:val="7029000B"/>
    <w:rsid w:val="70AC3779"/>
    <w:rsid w:val="71F76391"/>
    <w:rsid w:val="743631A3"/>
    <w:rsid w:val="74B37A2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  <w:rsid w:val="7AF246CE"/>
    <w:rsid w:val="7DD32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5</Pages>
  <Words>2190</Words>
  <Characters>2415</Characters>
  <Lines>8</Lines>
  <Paragraphs>2</Paragraphs>
  <TotalTime>4</TotalTime>
  <ScaleCrop>false</ScaleCrop>
  <LinksUpToDate>false</LinksUpToDate>
  <CharactersWithSpaces>2439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水果东</cp:lastModifiedBy>
  <cp:lastPrinted>2024-07-03T00:31:00Z</cp:lastPrinted>
  <dcterms:modified xsi:type="dcterms:W3CDTF">2024-07-05T02:24:43Z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730E82EB171946218D567F6F085AA7F6</vt:lpwstr>
  </property>
</Properties>
</file>