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258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天津市亨通家具有限公司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911202247893631908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天津市宝坻区方家庄镇工业区九园公路西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200米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孙洪涛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你单位主要经营沙发制造，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于2023年9月10日新建成一座喷漆车间，喷漆车间使用溶剂型油漆给木质家具喷漆。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你单位新建喷漆车间共投入总投资额十四万一千七百九十元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上述项目属于木质家具制造行业，按照《建设项目环境影响评价分类管理名录》36木质家具制造211“其他（仅分割、组装的除外；年用非溶剂型低VOCs含量涂料10吨以下的除外）”，应当办理建设项目环境影响报告表。至现场检查时，你单位尚未办理建设项目环境影响报告表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、你单位提供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《化学品安全技术说明书》及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购买设备消费凭证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《建设项目环境影响评价分类管理名录》（2021年版）《国民经济行业分类》（2019年修订）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《中华人民共和国环境影响评价法》第二十五条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229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229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《中华人民共和国环境影响评价法》第三十一条第一款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停止建设，限期三个月内改正违法行为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对你单位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  <w:lang w:eastAsia="zh-CN"/>
        </w:rPr>
        <w:t>项目总投资额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十四万一千七百九十元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的2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.2</w:t>
      </w:r>
      <w:r>
        <w:rPr>
          <w:rFonts w:hint="eastAsia" w:eastAsia="仿宋_GB2312"/>
          <w:color w:val="auto"/>
          <w:sz w:val="32"/>
          <w:szCs w:val="32"/>
          <w:lang w:eastAsia="zh-CN"/>
        </w:rPr>
        <w:t>%的罚款三千一百一十九元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限期三个月内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你单位建设项目的环境影响评价文件未依法经审批部门批准的，不得再开工建设。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0FDB23A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0FDB23AB"/>
    <w:rsid w:val="11D879D5"/>
    <w:rsid w:val="138949C0"/>
    <w:rsid w:val="1E353F45"/>
    <w:rsid w:val="23A72B7A"/>
    <w:rsid w:val="2B453C7F"/>
    <w:rsid w:val="2D426A6D"/>
    <w:rsid w:val="31C50E6F"/>
    <w:rsid w:val="33DF60A4"/>
    <w:rsid w:val="37DA5F5D"/>
    <w:rsid w:val="3B2434F5"/>
    <w:rsid w:val="3F841B92"/>
    <w:rsid w:val="40FF52B5"/>
    <w:rsid w:val="43841772"/>
    <w:rsid w:val="473367BF"/>
    <w:rsid w:val="48475D0A"/>
    <w:rsid w:val="48850217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70&#21326;&#29790;&#26410;&#25353;&#29031;&#35768;&#21487;&#35777;&#35201;&#27714;&#20351;&#29992;&#23556;&#32447;&#35013;&#3262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0</TotalTime>
  <ScaleCrop>false</ScaleCrop>
  <LinksUpToDate>false</LinksUpToDate>
  <CharactersWithSpaces>1299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2023-10-27T01:04:00Z</dcterms:created>
  <dc:creator>暗香</dc:creator>
  <cp:lastModifiedBy>暗香</cp:lastModifiedBy>
  <cp:lastPrinted>2023-12-25T06:40:00Z</cp:lastPrinted>
  <dcterms:modified xsi:type="dcterms:W3CDTF">2024-01-03T02:48:31Z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C1998F60F9E14E6A93D6E7646DE4634D_11</vt:lpwstr>
  </property>
</Properties>
</file>