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2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261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2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天津久佳雅创印刷有限公司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91120224MA05WJ5R0N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天津市宝坻区牛道口镇产业园区一号路1号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张纯柱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10月25日对你单位进行了调查，参考你单位《天津久佳雅创印刷有限公司新建年印刷5000万册书刊项目建设项目环境影响报告表》及批复文件、《建设项目环境影响登记表》，你单位印刷工序产生的含挥发性有机物废气经集气后，进入UV光解装置进行处理，并于2021年对环保设备进行提升改造，将挥发性有机物废气处理设施由UV光解装置改为催化燃烧设备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执法人员现场检查时，你单位1号车间内1台印刷机正在印刷作业，配套的催化燃烧设备未开启。你单位上述行为属于产生含挥发性有机物废气的生产和服务活动，未按照规定使用污染防治设施。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久佳雅创印刷有限公司新建年印刷5000万册书刊项目建设项目环境影响报告表》及批复文件、《建设项目环境影响登记表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219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你单位于2023年10月26日、12月1日提出陈述申辩意见及佐证材料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1.执法检查时，生产设备处于预热调试阶段，由于车间温度很低，设备因热胀冷缩，要预热后才能正常开机，执法人员发现我公司未开启催化燃烧设备，随后公司负责人及时开启了催化燃烧设施。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我公司一直认真遵守环保规定，定期检查保养VOC设备，定期进行危废转移。这次检查中，我公司主观上没有故意违规情节，确实是工作原因造成，也是第一次未开启。以后我公司将加强环保意识培训，提高员工对环保工作的重视程度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3.公司受疫情及大市场影响极大，生产订单极少，几乎是停滞状态，企业运营特别艰难；如此差的经营环境，造成僧多粥少，企业之间内卷严重，订单价格直线下降，基本是在亏损中生产。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4.再次感谢执法人员对我公司的支持!恳请贵局本着治病救人能给我公司一次整改机会，我们将提高公司环保管理水平，避免此类情况发生。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5.三年疫情，公司都是亏损状态，订单及少，希望贵局看在公司困难的情况下，酌情减少罚款。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219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你单位于2023年10月26日、12月1日提出的陈述申辩材料等证据为凭。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、经营困难等情况，采纳你单位部分陈述申辩意见，依据《中华人民共和国行政处罚法》第三十二条第一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依据《中华人民共和国大气污染防治法》第一百零八条第一项的规定，我局：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2.对你单位处罚款二万五千元。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产生含挥发性有机物废气的生产和服务活动中，应在密闭空间或者设备中进行，并按照规定安装、使用污染防治设施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4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4" w:name="PO_7_QianFaShiJian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5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871" w:right="1361" w:bottom="1814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93CE0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51376DF"/>
    <w:rsid w:val="05A416B4"/>
    <w:rsid w:val="075524D7"/>
    <w:rsid w:val="07B93B0C"/>
    <w:rsid w:val="08A676E1"/>
    <w:rsid w:val="09114283"/>
    <w:rsid w:val="0A44520B"/>
    <w:rsid w:val="0AE7661C"/>
    <w:rsid w:val="0BEA4C5E"/>
    <w:rsid w:val="0C5D4555"/>
    <w:rsid w:val="0CAF362A"/>
    <w:rsid w:val="0CC90616"/>
    <w:rsid w:val="0D83083E"/>
    <w:rsid w:val="14745BFE"/>
    <w:rsid w:val="14A22454"/>
    <w:rsid w:val="173B33C8"/>
    <w:rsid w:val="1A3F25F1"/>
    <w:rsid w:val="1B552996"/>
    <w:rsid w:val="1BB8168D"/>
    <w:rsid w:val="1BC26D67"/>
    <w:rsid w:val="1CC54CEB"/>
    <w:rsid w:val="1F6A3919"/>
    <w:rsid w:val="2264289A"/>
    <w:rsid w:val="22AA1244"/>
    <w:rsid w:val="2378242F"/>
    <w:rsid w:val="25735D76"/>
    <w:rsid w:val="25EC6E63"/>
    <w:rsid w:val="26162D5B"/>
    <w:rsid w:val="27FC4468"/>
    <w:rsid w:val="2ABE5B1A"/>
    <w:rsid w:val="2CBF39D4"/>
    <w:rsid w:val="2E2D1CD7"/>
    <w:rsid w:val="2E7E4B4C"/>
    <w:rsid w:val="2F096FCE"/>
    <w:rsid w:val="30B45EB5"/>
    <w:rsid w:val="312C04D9"/>
    <w:rsid w:val="34932241"/>
    <w:rsid w:val="3BA70B39"/>
    <w:rsid w:val="3BE02B11"/>
    <w:rsid w:val="3C7636AF"/>
    <w:rsid w:val="3E516742"/>
    <w:rsid w:val="42BA1DF9"/>
    <w:rsid w:val="44236D5F"/>
    <w:rsid w:val="442F10A5"/>
    <w:rsid w:val="45DA766F"/>
    <w:rsid w:val="46843426"/>
    <w:rsid w:val="473A0DD5"/>
    <w:rsid w:val="47C66189"/>
    <w:rsid w:val="4A263D9A"/>
    <w:rsid w:val="4B3E7FD0"/>
    <w:rsid w:val="4CA7559F"/>
    <w:rsid w:val="4D6435C2"/>
    <w:rsid w:val="4DF56AA7"/>
    <w:rsid w:val="51714379"/>
    <w:rsid w:val="51935037"/>
    <w:rsid w:val="51A8108E"/>
    <w:rsid w:val="521C5B03"/>
    <w:rsid w:val="53767495"/>
    <w:rsid w:val="5794182D"/>
    <w:rsid w:val="586D4E7F"/>
    <w:rsid w:val="5A4853C7"/>
    <w:rsid w:val="5AC26DE0"/>
    <w:rsid w:val="5B5C731D"/>
    <w:rsid w:val="5C9F4A39"/>
    <w:rsid w:val="5D8D0D34"/>
    <w:rsid w:val="5DD022F3"/>
    <w:rsid w:val="5EC8235B"/>
    <w:rsid w:val="5ECD3BB6"/>
    <w:rsid w:val="61787F41"/>
    <w:rsid w:val="61FB1660"/>
    <w:rsid w:val="62634BD2"/>
    <w:rsid w:val="62C56728"/>
    <w:rsid w:val="63EC73E1"/>
    <w:rsid w:val="65465834"/>
    <w:rsid w:val="67312390"/>
    <w:rsid w:val="6AEC59B8"/>
    <w:rsid w:val="6B1F7E37"/>
    <w:rsid w:val="6BB25E33"/>
    <w:rsid w:val="6C1C590D"/>
    <w:rsid w:val="6E467E94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  <w:rsid w:val="7A396CB6"/>
    <w:rsid w:val="7E4C5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6</TotalTime>
  <ScaleCrop>false</ScaleCrop>
  <LinksUpToDate>false</LinksUpToDate>
  <CharactersWithSpaces>1747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2023-12-25T06:49:00Z</cp:lastPrinted>
  <dcterms:modified xsi:type="dcterms:W3CDTF">2023-12-26T09:10:08Z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730E82EB171946218D567F6F085AA7F6</vt:lpwstr>
  </property>
</Properties>
</file>