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246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天津天成阀门科技有限公司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jc w:val="left"/>
        <w:textAlignment w:val="auto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91120112MA069C5X60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jc w:val="left"/>
        <w:textAlignment w:val="auto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天津市津南区小站镇黄台工业园区嘉园道7号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jc w:val="left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房砚洪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参考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《天津天成阀门科技有限公司年产30万套阀门配件项目环境影响报告表》及其批复，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单位抛丸、打磨工序生产时产生粉尘，经集气罩收集，通过滤筒净化装置处理后经排气筒P1排放。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现场检查时，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你单位打磨工序共7个点位正在生产，未配套安装污染防治设施，车间大门敞开与外环境连通；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2.你单位抛丸工序正在生产，配套的滤筒净化装置下部敞开，粉尘直接排放至地面，地面可见大量粉尘。车间大门敞开、窗户破损，与外环境连通。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《天津市生态环境局现场检查（勘察）笔录》《天津市生态环境局调查询问笔录》《天津天成阀门科技有限公司年产30万套阀门配件项目环境影响报告表》及其批复、现场拍摄的视频以及营业执照复印件</w:t>
      </w:r>
      <w:bookmarkEnd w:id="3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《天津市大气污染防治条例》第十九条第一款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日，你单位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通过邮寄方式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向我局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陈述申辩意见如下：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发现问题后，立即停止环境违法行为，立即停产，及时关闭大门更换破损玻璃，立即花费11万余元，购置全新的粉末除尘设备，更换了全新的除尘管道，对地面进行了清扫，花费2万余元购置移动式粉尘收集器，保证打磨生产过程一定开启设备，并提供了整改照片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意识到问题的严重性，一方面积极配合调查，另一方面约谈相关工序负责人，强化环境保护意识，保证在以后的生产中严格遵守规定。受新冠肺炎疫情影响，我单位受国外及上游市场影响，订单大幅缩减，经营状况出现困难，多次贷款用于资金周转，截止2023年11月22日，已有3个月没有发放工资，恳请酌情减轻处罚，并加强企业管理，不再触犯相关规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你单位提出的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陈述申辩材料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集体审议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鉴于本案违法事实清楚，且你单位及时停产修理大气污染防治设施，考虑到你单位的生产经营困难，采纳你单位提出的陈述申辩意见，依据《中华人民共和国行政处罚法》第三十二条第一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《天津市大气污染防治条例》第七十七条第二项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停止违法行为，立即改正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处罚款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五千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GoBack"/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bookmarkEnd w:id="8"/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你单位应在生产经营中按照规定使用大气污染防治设施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720" w:firstLineChars="225"/>
        <w:jc w:val="left"/>
        <w:textAlignment w:val="auto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如对本处罚决定不服，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可在收到本处罚决定书之日起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日内向中华人民共和国生态环境部或者天津市人民政府申请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复议，也可在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个月内直接向天津铁路运输法院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提起行政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起诉。申请行政复议或者提起行政诉讼，不停止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行政处罚决定的执行。逾期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议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不提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诉讼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又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履行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局将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请人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民法</w:t>
      </w:r>
      <w:r>
        <w:rPr>
          <w:rFonts w:eastAsia="仿宋_GB2312"/>
          <w:color w:val="000000" w:themeColor="text1"/>
          <w:spacing w:val="2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4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4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5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5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6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6"/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7" w:name="PO_7_QianFaShiJ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7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725471E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2B60FA8"/>
    <w:rsid w:val="0BC97030"/>
    <w:rsid w:val="0DE05630"/>
    <w:rsid w:val="16FD0578"/>
    <w:rsid w:val="23D96EAA"/>
    <w:rsid w:val="2A1A666F"/>
    <w:rsid w:val="2B946F65"/>
    <w:rsid w:val="2D8321C2"/>
    <w:rsid w:val="2EE92518"/>
    <w:rsid w:val="3214796D"/>
    <w:rsid w:val="358A2B82"/>
    <w:rsid w:val="450F61CB"/>
    <w:rsid w:val="4A3E05CE"/>
    <w:rsid w:val="4A437691"/>
    <w:rsid w:val="4BD91CDD"/>
    <w:rsid w:val="502F15FB"/>
    <w:rsid w:val="503F23C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6EBD6FA7"/>
    <w:rsid w:val="72330BA4"/>
    <w:rsid w:val="725471EC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9256;2023.10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32</TotalTime>
  <ScaleCrop>false</ScaleCrop>
  <LinksUpToDate>false</LinksUpToDate>
  <CharactersWithSpaces>1298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2023-12-14T02:09:00Z</dcterms:created>
  <dc:creator>唐大果果</dc:creator>
  <cp:lastModifiedBy>唐大果果</cp:lastModifiedBy>
  <cp:lastPrinted>2023-12-19T07:13:07Z</cp:lastPrinted>
  <dcterms:modified xsi:type="dcterms:W3CDTF">2023-12-19T07:19:39Z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5B58492AA8764039902F350F66F97CB9_11</vt:lpwstr>
  </property>
</Properties>
</file>