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229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天津德安纸业有限公司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9112022178636936XP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天津市宁河区经济开发区十二纬路2号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bookmarkStart w:id="5" w:name="_GoBack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班志强</w:t>
      </w:r>
      <w:bookmarkEnd w:id="5"/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9月11日对你单位进行了检查，参考你单位《吸水芯材生产线升级改造项目建设项目环境影响报告表》，你单位热风烘干工序产生有机废气（VOCs），烘干箱进出口共设置6个集气罩+软帘收集装置，收集后的废气汇同烘干箱内废气一同进入UV光氧+活性炭处理装置处理后由1根18m排气筒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执法人员现场检查时，你单位烘干工序正在生产，配套的UV光氧+活性炭处理装置风机未开启。你单位上述行为属于产生含挥发性有机物废气的生产和服务活动，未按照规定使用污染防治设施。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《天津市生态环境局现场检查（勘察）笔录》《天津市生态环境局调查询问笔录》、你单位提供的《吸水芯材生产线升级改造项目建设项目环境影响报告表》、现场拍摄的视频以及营业执照复印件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《中华人民共和国大气污染防治法》第四十五条的规定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173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2023年11月8日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交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1、现场检查时我公司1台吸水芯材生产线配套光氧催化及活性炭引风机损坏，未及时修理，执法人员指出后，我公司认识到事件的严重性，深刻反省，及时改正。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2、我公司加强环保设备的维护保养，确保设备正常开启。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3、受疫情影响，加上国际国内市场竞争激烈，我公司一直处于亏损状态，为了维持职工稳定，苦苦支撑，恳请贵局减免处罚金额，我公司确保不再发生类似问题。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173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你单位于2023年11月8日提交的陈述申辩材料等证据为凭。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、经营困难等情况，采纳你单位陈述申辩意见，依据《中华人民共和国行政处罚法》第三十二条第一项的规定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依据《中华人民共和国大气污染防治法》第一百零八条第一项的规定，我局：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2.对你单位处罚款三万元。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，按照规定使用污染防治设施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4" w:name="PO_7_QianFaShiJian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93CE0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51376DF"/>
    <w:rsid w:val="06B079B8"/>
    <w:rsid w:val="075524D7"/>
    <w:rsid w:val="07B93B0C"/>
    <w:rsid w:val="08A676E1"/>
    <w:rsid w:val="09114283"/>
    <w:rsid w:val="0A44520B"/>
    <w:rsid w:val="0B091C2E"/>
    <w:rsid w:val="0BEA4C5E"/>
    <w:rsid w:val="0C5D4555"/>
    <w:rsid w:val="0CAF362A"/>
    <w:rsid w:val="0CC90616"/>
    <w:rsid w:val="144B3AE7"/>
    <w:rsid w:val="14A22454"/>
    <w:rsid w:val="173B33C8"/>
    <w:rsid w:val="1A3F25F1"/>
    <w:rsid w:val="1B552996"/>
    <w:rsid w:val="1BB8168D"/>
    <w:rsid w:val="1BC26D67"/>
    <w:rsid w:val="1CC54CEB"/>
    <w:rsid w:val="1F6A3919"/>
    <w:rsid w:val="2264289A"/>
    <w:rsid w:val="22A904BA"/>
    <w:rsid w:val="22AA1244"/>
    <w:rsid w:val="2378242F"/>
    <w:rsid w:val="25735D76"/>
    <w:rsid w:val="25EC6E63"/>
    <w:rsid w:val="26162D5B"/>
    <w:rsid w:val="26C4558D"/>
    <w:rsid w:val="27FC4468"/>
    <w:rsid w:val="2ABE5B1A"/>
    <w:rsid w:val="2CBF39D4"/>
    <w:rsid w:val="2E2D1CD7"/>
    <w:rsid w:val="2E7E4B4C"/>
    <w:rsid w:val="2F096FCE"/>
    <w:rsid w:val="30B45EB5"/>
    <w:rsid w:val="312C04D9"/>
    <w:rsid w:val="34932241"/>
    <w:rsid w:val="3BA70B39"/>
    <w:rsid w:val="3BE02B11"/>
    <w:rsid w:val="3C7636AF"/>
    <w:rsid w:val="3E516742"/>
    <w:rsid w:val="42BA1DF9"/>
    <w:rsid w:val="44236D5F"/>
    <w:rsid w:val="442F10A5"/>
    <w:rsid w:val="45DA766F"/>
    <w:rsid w:val="46843426"/>
    <w:rsid w:val="473A0DD5"/>
    <w:rsid w:val="47C66189"/>
    <w:rsid w:val="4A263D9A"/>
    <w:rsid w:val="4CA7559F"/>
    <w:rsid w:val="4D6435C2"/>
    <w:rsid w:val="4DF56AA7"/>
    <w:rsid w:val="51714379"/>
    <w:rsid w:val="51935037"/>
    <w:rsid w:val="51A8108E"/>
    <w:rsid w:val="521C5B03"/>
    <w:rsid w:val="53767495"/>
    <w:rsid w:val="5794182D"/>
    <w:rsid w:val="586D4E7F"/>
    <w:rsid w:val="5A4853C7"/>
    <w:rsid w:val="5AC26DE0"/>
    <w:rsid w:val="5B5C731D"/>
    <w:rsid w:val="5C9F4A39"/>
    <w:rsid w:val="5D8D0D34"/>
    <w:rsid w:val="5DD022F3"/>
    <w:rsid w:val="5EC8235B"/>
    <w:rsid w:val="5ECD3BB6"/>
    <w:rsid w:val="61787F41"/>
    <w:rsid w:val="61FB1660"/>
    <w:rsid w:val="62634BD2"/>
    <w:rsid w:val="62C56728"/>
    <w:rsid w:val="63EC73E1"/>
    <w:rsid w:val="65465834"/>
    <w:rsid w:val="6AEC59B8"/>
    <w:rsid w:val="6B1F7E37"/>
    <w:rsid w:val="6BB25E33"/>
    <w:rsid w:val="6C1C590D"/>
    <w:rsid w:val="6E467E94"/>
    <w:rsid w:val="6EBB3C25"/>
    <w:rsid w:val="7029000B"/>
    <w:rsid w:val="70AC3779"/>
    <w:rsid w:val="71F76391"/>
    <w:rsid w:val="743631A3"/>
    <w:rsid w:val="759748AE"/>
    <w:rsid w:val="76716923"/>
    <w:rsid w:val="76A05966"/>
    <w:rsid w:val="7776441B"/>
    <w:rsid w:val="78B6471C"/>
    <w:rsid w:val="78D17E30"/>
    <w:rsid w:val="793817FE"/>
    <w:rsid w:val="7A396CB6"/>
    <w:rsid w:val="7E4C5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1619</Words>
  <Characters>1723</Characters>
  <Lines>8</Lines>
  <Paragraphs>2</Paragraphs>
  <TotalTime>1</TotalTime>
  <ScaleCrop>false</ScaleCrop>
  <LinksUpToDate>false</LinksUpToDate>
  <CharactersWithSpaces>1747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2023-11-14T22:39:00Z</cp:lastPrinted>
  <dcterms:modified xsi:type="dcterms:W3CDTF">2023-11-27T03:45:29Z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730E82EB171946218D567F6F085AA7F6</vt:lpwstr>
  </property>
</Properties>
</file>