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206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天津市雍阳机动车检测有限公司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91120222300403178G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天津市武清区杨村武宁路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53号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李云海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eastAsia="仿宋_GB2312"/>
          <w:color w:val="auto"/>
          <w:sz w:val="32"/>
          <w:szCs w:val="32"/>
        </w:rPr>
        <w:t>日对你单位进行了调查，发现你单位实施了以下环境违法行为：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于2022年11月14日采用加载减速法对车牌号为黑A7V8T6的东风牌柴油车（识别代码：LJNTGUBX3DN093593）进行检验，并出具了结果为“通过”的《在用车排放检验报告》（报告编号：120114042211141620310367）。执法人员调取上述柴油车的检验视频显示，在排放检验的过程中上述柴油车排放有明显可见黑烟。依据《柴油车污染物排放限值及测量方法（自由加速法及加载减速法）》（GB3847-2018）8.2.2“车辆排放有明显可见烟度或烟度值超过林格曼1级，则判定排放检验不合格”的规定，上述柴油车检验结果应判定不合格，但你单位仍出具结果为“通过”的《在用车排放检验报告》（报告编号：120114042211141620310367）。你单位上述行为属于出具虚假排放检验报告的环境违法行为，你单位对上述柴油车排放检验收费三百元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，应认定为违法所得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你单位出具的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《在用车排放检验报告》（报告编号：120114042211141620310367）、调取你单位车辆检验视频、《柴油车污染物排放限值及测量方法（自由加速法及加载减速法）》（GB3847-2018）、你单位出具的上述车辆检验收费证明、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《中华人民共和国大气污染防治法》第五十四条第一款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132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1.检测视频显示，冒黑烟处在驾驶位盲区且持续时间非常短，引车员未有主观意识上的违规行为，因引车员工作疏忽未及时发现冒黑烟，导致此次违法行为发生。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2.该检测站为武清区唯一一家国营机动车检测点，经营现状较为困难，员工工资已三月未及时发放，申请从轻处罚。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132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你单位提交的陈述申辩材料不影响违法事实的认定，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采纳你单位积极整改和受疫情影响企业经营困难的陈述申辩意见，依据《中华人民共和国行政处罚法》第三十二条第一项的规定，对你单位从轻处罚。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中华人民共和国大气污染防治法》第一百一十二条第一款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eastAsia="仿宋_GB2312"/>
          <w:color w:val="auto"/>
          <w:sz w:val="32"/>
          <w:szCs w:val="32"/>
        </w:rPr>
        <w:t xml:space="preserve"> 责令你单位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限期30日内改正违法行为；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2.</w:t>
      </w: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没收</w:t>
      </w:r>
      <w:r>
        <w:rPr>
          <w:rFonts w:hint="eastAsia" w:eastAsia="仿宋_GB2312"/>
          <w:color w:val="auto"/>
          <w:kern w:val="0"/>
          <w:sz w:val="32"/>
          <w:szCs w:val="32"/>
        </w:rPr>
        <w:t>你单位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违法所得三百元；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3. 对你单位处罚款十一万元。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30日内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你单位应按照国务院生态环境主管部门制定的规范，对机动车进行排放检验，对检验数据的真实性和准确性负责。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5" w:name="_GoBack"/>
      <w:bookmarkEnd w:id="5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7FF27C22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46D6200"/>
    <w:rsid w:val="0BC97030"/>
    <w:rsid w:val="0DE05630"/>
    <w:rsid w:val="16FD0578"/>
    <w:rsid w:val="216956DC"/>
    <w:rsid w:val="23D96EAA"/>
    <w:rsid w:val="2A1A666F"/>
    <w:rsid w:val="2B946F65"/>
    <w:rsid w:val="2D8321C2"/>
    <w:rsid w:val="2EE92518"/>
    <w:rsid w:val="3214796D"/>
    <w:rsid w:val="450F61CB"/>
    <w:rsid w:val="477844B3"/>
    <w:rsid w:val="4A3E05CE"/>
    <w:rsid w:val="4A437691"/>
    <w:rsid w:val="4BD91CDD"/>
    <w:rsid w:val="4FF246DB"/>
    <w:rsid w:val="502F15FB"/>
    <w:rsid w:val="503F23C3"/>
    <w:rsid w:val="51935037"/>
    <w:rsid w:val="553A03CB"/>
    <w:rsid w:val="58763D60"/>
    <w:rsid w:val="5BDF2ED1"/>
    <w:rsid w:val="5F7C4535"/>
    <w:rsid w:val="624F5E3E"/>
    <w:rsid w:val="6404560A"/>
    <w:rsid w:val="64F75746"/>
    <w:rsid w:val="66B216B2"/>
    <w:rsid w:val="679D04BA"/>
    <w:rsid w:val="6851522E"/>
    <w:rsid w:val="6C5A27B0"/>
    <w:rsid w:val="72330BA4"/>
    <w:rsid w:val="73744CD2"/>
    <w:rsid w:val="742B7C3A"/>
    <w:rsid w:val="7D087430"/>
    <w:rsid w:val="7FF27C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5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5191;&#27861;&#24635;&#38431;&#34892;&#25919;&#22788;&#32602;&#25991;&#20070;&#27169;&#29256;2023.7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1090</Words>
  <Characters>1167</Characters>
  <Lines>8</Lines>
  <Paragraphs>2</Paragraphs>
  <TotalTime>19</TotalTime>
  <ScaleCrop>false</ScaleCrop>
  <LinksUpToDate>false</LinksUpToDate>
  <CharactersWithSpaces>1298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2023-10-12T09:13:00Z</dcterms:created>
  <dc:creator>何敏</dc:creator>
  <cp:lastModifiedBy>何敏</cp:lastModifiedBy>
  <cp:lastPrinted>2023-10-25T00:10:00Z</cp:lastPrinted>
  <dcterms:modified xsi:type="dcterms:W3CDTF">2023-10-27T08:17:26Z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DD88CFCC7A1A4AE1B40A758983AF1D26_13</vt:lpwstr>
  </property>
</Properties>
</file>