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天津恒沣栩翔金属新材料股份有限公司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911201137736095202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北辰区大张庄镇南麻疸村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莫旭明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我局于2023年7月3日对你单位进行了调查。参考你单位《天津恒沣栩翔金属新材料股份有限公司现状环境影响评估报告》《建设项目环境影响登记表》，你单位建有水箱式拉丝机17台，钢纤维轧机生产线4条。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经调查，发现你单位实施了以下环境违法行为：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现场检查发现，你单位钢纤维轧机生产线新增加粘胶、加热炉固化、风冷等生产工艺，你单位于2022年8月开始购置上述工艺生产设备，于2023年6月份开始使用，总投资额为四万五千元。按照《建设项目环境影响评价分类管理名录》（2021年版）“三十、金属制品业33 66金属丝绳及其制品制造334 其他（仅分割、焊接、组装的 除外；年用非溶剂型低VOCs含量涂料10吨以下的除外）”的规定，你单位新增建设项目应办理建设项目环境影响报告表。现场检查时，你单位未办理上述建设项目环境影响报告表。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《建设项目环境影响评价分类管理名录》（2021年版）、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你单位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《天津恒沣栩翔金属新材料股份有限公司现状环境影响评估报告》《建设项目环境影响登记表》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、你单位出具的关于新建项目投资说明、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现场拍摄的视频以及营业执照复印件</w:t>
      </w:r>
      <w:bookmarkEnd w:id="3"/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《中华人民共和国环境影响评价法》第二十五条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，属于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建设单位未依法报批建设项目环境影响报告表，擅自开工建设的环境违法行为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146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146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  <w:r>
        <w:rPr>
          <w:rFonts w:eastAsia="仿宋_GB2312"/>
          <w:color w:val="auto"/>
          <w:kern w:val="0"/>
          <w:sz w:val="32"/>
          <w:szCs w:val="32"/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《中华人民共和国环境影响评价法》第三十一条第一款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三个月内改正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违法行为；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sz w:val="32"/>
          <w:szCs w:val="32"/>
        </w:rPr>
        <w:t>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建设项目总投资额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四万五千元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2.3%的罚款一千零三十五元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三个月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建设项目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在建设项目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环境影响评价文件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依法报批后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开工建设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both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1F00022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7083E9E"/>
    <w:rsid w:val="0D1742E5"/>
    <w:rsid w:val="15C86A70"/>
    <w:rsid w:val="1E353F45"/>
    <w:rsid w:val="23A72B7A"/>
    <w:rsid w:val="2B453C7F"/>
    <w:rsid w:val="2D426A6D"/>
    <w:rsid w:val="33DF60A4"/>
    <w:rsid w:val="3B160AA8"/>
    <w:rsid w:val="3B2434F5"/>
    <w:rsid w:val="3F841B92"/>
    <w:rsid w:val="40FF52B5"/>
    <w:rsid w:val="43841772"/>
    <w:rsid w:val="473367BF"/>
    <w:rsid w:val="48475D0A"/>
    <w:rsid w:val="4AD22D47"/>
    <w:rsid w:val="4E44018F"/>
    <w:rsid w:val="51935037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1F00022"/>
    <w:rsid w:val="72DC74D0"/>
    <w:rsid w:val="786618CC"/>
    <w:rsid w:val="7D345EF0"/>
    <w:rsid w:val="7F780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5</TotalTime>
  <ScaleCrop>false</ScaleCrop>
  <LinksUpToDate>false</LinksUpToDate>
  <CharactersWithSpaces>1299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2023-10-13T01:21:00Z</dcterms:created>
  <dc:creator>何敏</dc:creator>
  <cp:lastModifiedBy>何敏</cp:lastModifiedBy>
  <cp:lastPrinted>2023-10-25T00:12:00Z</cp:lastPrinted>
  <dcterms:modified xsi:type="dcterms:W3CDTF">2023-10-27T08:12:42Z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D351FB755A054192BACA26A832288DA6_13</vt:lpwstr>
  </property>
</Properties>
</file>