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bookmarkStart w:id="7" w:name="_GoBack"/>
      <w:bookmarkEnd w:id="7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天津市泰昌科技有限公司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911202220796268069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ind w:left="960" w:hanging="960" w:hangingChars="3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天津市武清区汊沽港镇津永公路南侧综合办公楼303-7（集中办公区）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张伟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2023年5月10日对你单位进行了调查。参考《天津市泰昌科技有限公司年产80万件自行车零部件、7万件三轮车零配件、50万件汽车冲压件项目现状环境影响评估报告》，你单位烘干工序产生的VOCs废气经整体换风收集后进入一套光催化氧化+活性炭装置处理，尾气由15m排气筒P3排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现场检查时你单位烘干工序正在生产，但你单位自行拆除了光催化氧化设施，且未向属地生态环境部门报告。你单位涉嫌产生含挥发性有机物废气的生产活动，未按照规定安装、使用污染防治设施。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现场检查（勘察）笔录》《天津市生态环境局调查询问笔录》《天津市泰昌科技有限公司年产80万件自行车零部件、7万件三轮车零配件、50万件汽车冲压件项目现状环境影响评估报告》、属地环境部门相关复函、《汊沽港镇低效治理设施改造情况周调度表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你单位提供的《情况说明》、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《中华人民共和国大气污染防治法》第四十五条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《中华人民共和国大气污染防治法》第一百零八条第（一）项的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责令你单位立即改正违法行为；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三万五千元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你单位应在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产生含挥发性有机物废气的生产和服务活动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过程中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在密闭空间或者设备中进行，按照规定安装、使用污染防治设施，或者采取减少废气排放措施的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3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3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4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4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5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5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6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6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12B23620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2B23620"/>
    <w:rsid w:val="1E353F45"/>
    <w:rsid w:val="23A72B7A"/>
    <w:rsid w:val="2B453C7F"/>
    <w:rsid w:val="2D1A1F8E"/>
    <w:rsid w:val="2D426A6D"/>
    <w:rsid w:val="33DF60A4"/>
    <w:rsid w:val="3B2434F5"/>
    <w:rsid w:val="3F841B92"/>
    <w:rsid w:val="40FF52B5"/>
    <w:rsid w:val="43841772"/>
    <w:rsid w:val="473367BF"/>
    <w:rsid w:val="48475D0A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4EA691B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7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41</TotalTime>
  <ScaleCrop>false</ScaleCrop>
  <LinksUpToDate>false</LinksUpToDate>
  <CharactersWithSpaces>1299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2023-07-26T05:36:00Z</dcterms:created>
  <dc:creator>唐大果果</dc:creator>
  <cp:lastModifiedBy>唐大果果</cp:lastModifiedBy>
  <cp:lastPrinted>2023-07-31T09:18:33Z</cp:lastPrinted>
  <dcterms:modified xsi:type="dcterms:W3CDTF">2023-07-31T09:46:01Z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98DBF27F8D0F4FF3AD87DCE36ADAADC2_11</vt:lpwstr>
  </property>
</Properties>
</file>