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103</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58"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天津宇利塑胶有限公司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58"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91120113MA05JY8N7G</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58"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津市北辰区双街镇双源科技园龙瀚路9号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58"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徐琳朋</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58"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4月10日对你单位进行了调查。参考你单位《天津宇利塑胶有限公司年产汽车内饰零部件80万件及喷涂汽车零部件80万件项目环境影响报告表》及批复（津辰双服审[2022]3号），你单位破碎工序产生的废气（颗粒物）由设备上方集气罩收集，经过布袋除尘设备处理，净化后的尾气通过1根15m高排气筒（P2）达标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厂房粉碎间外有一台粉碎机正在进行粉碎作业，该粉碎机上方未安装集气罩，粉碎机周边也没有轨道连接布袋除尘器，粉碎作业产生的废气未经处理直接排放至外环境。你单位行为属于未按照规定安装使用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宇利塑胶有限公司年产汽车内饰零部件80万件及喷涂汽车零部件80万件项目环境影响报告表》及批复（津辰双服审[2022]3号）、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50</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58"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2023年5月25日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我局提交陈述申辩意见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由于3年的疫情原因，客户资源和生产量急剧减少，公司运营举步维艰；</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2.为满足客户的需要，增加订单，借用了一台粉碎机，在粉碎室外进行粉碎作业，粉碎机上方没有集气罩；</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3.事后我司积极进行了整改:立即停止粉碎并退回借用的粉碎机，对这次发生的问题吸取教训，坚决改正，对污染防治设施定期检查，使之处于正常工作状态，望贵局领导考虑实际困难，撤销对我司的处罚。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你单位于2023年5月25日提交的陈述申辩材料等证据为凭。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经集体审议研究，你单位提出的陈述申辩意见不影响对本案违法事实的认定，但是充分考虑到你单位积极整改情况及疫情对企业生产经营产生的负面影响，决定对你单位从轻处罚。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default"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责令你单位停止违法行为，立即改正；</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二万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，按照规定使用污染防治设施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8"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8"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58" w:lineRule="exact"/>
        <w:ind w:right="0"/>
        <w:jc w:val="both"/>
        <w:textAlignment w:val="auto"/>
        <w:rPr>
          <w:rFonts w:eastAsia="仿宋_GB2312"/>
          <w:color w:val="auto"/>
          <w:kern w:val="0"/>
          <w:sz w:val="32"/>
          <w:szCs w:val="32"/>
        </w:rPr>
      </w:pPr>
    </w:p>
    <w:p>
      <w:pPr>
        <w:pStyle w:val="2"/>
        <w:keepNext w:val="0"/>
        <w:keepLines w:val="0"/>
        <w:pageBreakBefore w:val="0"/>
        <w:tabs>
          <w:tab w:val="left" w:pos="1185"/>
        </w:tabs>
        <w:kinsoku/>
        <w:wordWrap/>
        <w:overflowPunct/>
        <w:topLinePunct w:val="0"/>
        <w:bidi w:val="0"/>
        <w:spacing w:line="558" w:lineRule="exact"/>
        <w:textAlignment w:val="auto"/>
        <w:rPr>
          <w:rFonts w:hint="eastAsia" w:eastAsia="宋体"/>
          <w:color w:val="auto"/>
          <w:lang w:eastAsia="zh-CN"/>
        </w:rPr>
      </w:pPr>
    </w:p>
    <w:p>
      <w:pPr>
        <w:pStyle w:val="2"/>
        <w:keepNext w:val="0"/>
        <w:keepLines w:val="0"/>
        <w:pageBreakBefore w:val="0"/>
        <w:tabs>
          <w:tab w:val="left" w:pos="1185"/>
        </w:tabs>
        <w:kinsoku/>
        <w:wordWrap/>
        <w:overflowPunct/>
        <w:topLinePunct w:val="0"/>
        <w:bidi w:val="0"/>
        <w:spacing w:line="558" w:lineRule="exact"/>
        <w:textAlignment w:val="auto"/>
        <w:rPr>
          <w:rFonts w:hint="eastAsia" w:eastAsia="宋体"/>
          <w:color w:val="auto"/>
          <w:lang w:eastAsia="zh-CN"/>
        </w:rPr>
      </w:pPr>
      <w:bookmarkStart w:id="5" w:name="_GoBack"/>
      <w:bookmarkEnd w:id="5"/>
    </w:p>
    <w:p>
      <w:pPr>
        <w:keepNext w:val="0"/>
        <w:keepLines w:val="0"/>
        <w:pageBreakBefore w:val="0"/>
        <w:widowControl w:val="0"/>
        <w:kinsoku/>
        <w:wordWrap/>
        <w:overflowPunct/>
        <w:topLinePunct w:val="0"/>
        <w:autoSpaceDE/>
        <w:autoSpaceDN/>
        <w:bidi w:val="0"/>
        <w:adjustRightInd w:val="0"/>
        <w:snapToGrid w:val="0"/>
        <w:spacing w:line="558"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58"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A676E1"/>
    <w:rsid w:val="09114283"/>
    <w:rsid w:val="0BA5530A"/>
    <w:rsid w:val="0BEA4C5E"/>
    <w:rsid w:val="14A22454"/>
    <w:rsid w:val="173B33C8"/>
    <w:rsid w:val="1A3F25F1"/>
    <w:rsid w:val="1B552996"/>
    <w:rsid w:val="1BB8168D"/>
    <w:rsid w:val="1BC26D67"/>
    <w:rsid w:val="1CC54CEB"/>
    <w:rsid w:val="1F6A3919"/>
    <w:rsid w:val="2378242F"/>
    <w:rsid w:val="25735D76"/>
    <w:rsid w:val="26162D5B"/>
    <w:rsid w:val="27FC4468"/>
    <w:rsid w:val="2ABE5B1A"/>
    <w:rsid w:val="2CBF39D4"/>
    <w:rsid w:val="2E2D1CD7"/>
    <w:rsid w:val="2E7E4B4C"/>
    <w:rsid w:val="2F096FCE"/>
    <w:rsid w:val="312C04D9"/>
    <w:rsid w:val="3BA70B39"/>
    <w:rsid w:val="3C7636AF"/>
    <w:rsid w:val="3E516742"/>
    <w:rsid w:val="41A44146"/>
    <w:rsid w:val="42BA1DF9"/>
    <w:rsid w:val="442F10A5"/>
    <w:rsid w:val="46843426"/>
    <w:rsid w:val="473A0DD5"/>
    <w:rsid w:val="47C66189"/>
    <w:rsid w:val="4A263D9A"/>
    <w:rsid w:val="4CA7559F"/>
    <w:rsid w:val="4D6435C2"/>
    <w:rsid w:val="4DF56AA7"/>
    <w:rsid w:val="51935037"/>
    <w:rsid w:val="521C5B03"/>
    <w:rsid w:val="53767495"/>
    <w:rsid w:val="5794182D"/>
    <w:rsid w:val="586D4E7F"/>
    <w:rsid w:val="5A4853C7"/>
    <w:rsid w:val="5B5C731D"/>
    <w:rsid w:val="5C9F4A39"/>
    <w:rsid w:val="5DD022F3"/>
    <w:rsid w:val="5EC8235B"/>
    <w:rsid w:val="5ECD3BB6"/>
    <w:rsid w:val="61787F41"/>
    <w:rsid w:val="63EC73E1"/>
    <w:rsid w:val="65465834"/>
    <w:rsid w:val="67C26037"/>
    <w:rsid w:val="6AEC59B8"/>
    <w:rsid w:val="6B1F7E37"/>
    <w:rsid w:val="6C1C590D"/>
    <w:rsid w:val="70AC3779"/>
    <w:rsid w:val="71F76391"/>
    <w:rsid w:val="743631A3"/>
    <w:rsid w:val="759748AE"/>
    <w:rsid w:val="76716923"/>
    <w:rsid w:val="76A05966"/>
    <w:rsid w:val="7776441B"/>
    <w:rsid w:val="78B6471C"/>
    <w:rsid w:val="78D17E30"/>
    <w:rsid w:val="7F3A6F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1672</Words>
  <Characters>1792</Characters>
  <Lines>8</Lines>
  <Paragraphs>2</Paragraphs>
  <TotalTime>1</TotalTime>
  <ScaleCrop>false</ScaleCrop>
  <LinksUpToDate>false</LinksUpToDate>
  <CharactersWithSpaces>1816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2023-07-05T23:18:00Z</cp:lastPrinted>
  <dcterms:modified xsi:type="dcterms:W3CDTF">2023-07-07T07:11:06Z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