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天津市天合阀门制造有限公司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91120112783327930N</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津市津南区小站镇新开路村东上路东侧工业区内</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钱朋生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23日对你单位进行了调查。参考你单位《天津市天合阀门制造有限公司环境现状咨询报告》，你单位生物质炉窑运行时产生的颗粒物应当经引风机引至布袋除尘设备处理后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正在生产，静电喷涂线烘干工序配备的生物质炉窑正在运行，废气治理设施风机已开启，生物质炉窑废气治理设施前端的收集管道存在断裂情况，部分废气未经处理无组织排放。你单位行为属于未按照规定安装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《天津市生态环境局现场检查（勘察）笔录》《天津市生态环境局调查询问笔录》、你单位提供的《天津市天合阀门制造有限公司环境现状咨询报告》、现场拍摄的视频以及营业执照复印件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47</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47</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hint="eastAsia" w:eastAsia="仿宋_GB2312"/>
          <w:color w:val="auto"/>
          <w:kern w:val="0"/>
          <w:sz w:val="32"/>
          <w:szCs w:val="32"/>
          <w:lang w:val="en-US" w:eastAsia="zh-CN"/>
        </w:rPr>
        <w:t>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bookmarkStart w:id="5" w:name="_GoBack"/>
      <w:bookmarkEnd w:id="5"/>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32"/>
          <w:szCs w:val="32"/>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26</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09238A"/>
    <w:rsid w:val="1C142188"/>
    <w:rsid w:val="1CC54CEB"/>
    <w:rsid w:val="1F6A3919"/>
    <w:rsid w:val="1F77353F"/>
    <w:rsid w:val="21F161FB"/>
    <w:rsid w:val="2378242F"/>
    <w:rsid w:val="25735D76"/>
    <w:rsid w:val="26162D5B"/>
    <w:rsid w:val="27FC4468"/>
    <w:rsid w:val="2ABE5B1A"/>
    <w:rsid w:val="2E2D1CD7"/>
    <w:rsid w:val="2E7E4B4C"/>
    <w:rsid w:val="2F096FCE"/>
    <w:rsid w:val="312C04D9"/>
    <w:rsid w:val="3BA70B39"/>
    <w:rsid w:val="3C7636AF"/>
    <w:rsid w:val="3CFC232D"/>
    <w:rsid w:val="3E516742"/>
    <w:rsid w:val="41611F8A"/>
    <w:rsid w:val="42BA1DF9"/>
    <w:rsid w:val="42C3487C"/>
    <w:rsid w:val="442F10A5"/>
    <w:rsid w:val="46843426"/>
    <w:rsid w:val="473A0DD5"/>
    <w:rsid w:val="47C66189"/>
    <w:rsid w:val="4A263D9A"/>
    <w:rsid w:val="4CA7559F"/>
    <w:rsid w:val="4D6435C2"/>
    <w:rsid w:val="4DF56AA7"/>
    <w:rsid w:val="4F990F38"/>
    <w:rsid w:val="51935037"/>
    <w:rsid w:val="521C5B03"/>
    <w:rsid w:val="526B4BC7"/>
    <w:rsid w:val="53767495"/>
    <w:rsid w:val="5794182D"/>
    <w:rsid w:val="586D4E7F"/>
    <w:rsid w:val="58DF7B75"/>
    <w:rsid w:val="5A4853C7"/>
    <w:rsid w:val="5B5C731D"/>
    <w:rsid w:val="5B5F0312"/>
    <w:rsid w:val="5C9F4A39"/>
    <w:rsid w:val="5DD022F3"/>
    <w:rsid w:val="5ECD3BB6"/>
    <w:rsid w:val="61787F41"/>
    <w:rsid w:val="63EC73E1"/>
    <w:rsid w:val="65465834"/>
    <w:rsid w:val="6AEC59B8"/>
    <w:rsid w:val="6B1F7E37"/>
    <w:rsid w:val="6C1C590D"/>
    <w:rsid w:val="7110787A"/>
    <w:rsid w:val="71F76391"/>
    <w:rsid w:val="743631A3"/>
    <w:rsid w:val="749207C5"/>
    <w:rsid w:val="759748AE"/>
    <w:rsid w:val="76716923"/>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1356</Words>
  <Characters>1446</Characters>
  <Lines>8</Lines>
  <Paragraphs>2</Paragraphs>
  <TotalTime>3</TotalTime>
  <ScaleCrop>false</ScaleCrop>
  <LinksUpToDate>false</LinksUpToDate>
  <CharactersWithSpaces>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2023-06-26T01:05:00Z</cp:lastPrinted>
  <dcterms:modified xsi:type="dcterms:W3CDTF">2023-06-28T06:20:57Z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